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3FA3" w14:textId="77777777" w:rsidR="006B746F" w:rsidRDefault="00D41D3C" w:rsidP="006B746F">
      <w:bookmarkStart w:id="0" w:name="_Hlk165524206"/>
      <w:r>
        <w:rPr>
          <w:rFonts w:ascii="Arial" w:hAnsi="Arial"/>
          <w:b/>
          <w:bCs/>
          <w:noProof/>
          <w:spacing w:val="0"/>
          <w:sz w:val="22"/>
          <w:lang w:eastAsia="de-CH"/>
        </w:rPr>
        <w:object w:dxaOrig="1440" w:dyaOrig="1440" w14:anchorId="2F34BF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.1pt;margin-top:6.8pt;width:81.75pt;height:97.5pt;z-index:251657728" wrapcoords="-198 0 -198 21434 21600 21434 21600 0 -198 0" fillcolor="window">
            <v:imagedata r:id="rId8" o:title=""/>
            <w10:wrap type="tight"/>
          </v:shape>
          <o:OLEObject Type="Embed" ProgID="Word.Picture.8" ShapeID="_x0000_s1026" DrawAspect="Content" ObjectID="_1798369504" r:id="rId9"/>
        </w:object>
      </w:r>
    </w:p>
    <w:p w14:paraId="52F0157C" w14:textId="77777777" w:rsidR="003E77F2" w:rsidRPr="00DB3099" w:rsidRDefault="003E77F2" w:rsidP="003E77F2">
      <w:pPr>
        <w:tabs>
          <w:tab w:val="left" w:pos="3119"/>
        </w:tabs>
        <w:jc w:val="both"/>
        <w:rPr>
          <w:rFonts w:ascii="Arial" w:hAnsi="Arial" w:cs="Arial"/>
          <w:sz w:val="21"/>
          <w:szCs w:val="21"/>
        </w:rPr>
      </w:pPr>
    </w:p>
    <w:p w14:paraId="5F752042" w14:textId="77777777" w:rsidR="003E77F2" w:rsidRPr="00DB3099" w:rsidRDefault="003E77F2" w:rsidP="003E77F2">
      <w:pPr>
        <w:tabs>
          <w:tab w:val="left" w:pos="3119"/>
        </w:tabs>
        <w:jc w:val="both"/>
        <w:rPr>
          <w:rFonts w:ascii="Arial" w:hAnsi="Arial" w:cs="Arial"/>
          <w:sz w:val="21"/>
          <w:szCs w:val="21"/>
        </w:rPr>
      </w:pPr>
    </w:p>
    <w:p w14:paraId="2B635CD8" w14:textId="77777777" w:rsidR="003E77F2" w:rsidRPr="00DB3099" w:rsidRDefault="003E77F2" w:rsidP="003E77F2">
      <w:pPr>
        <w:tabs>
          <w:tab w:val="left" w:pos="3119"/>
        </w:tabs>
        <w:jc w:val="both"/>
        <w:rPr>
          <w:rFonts w:ascii="Arial" w:hAnsi="Arial" w:cs="Arial"/>
          <w:sz w:val="21"/>
          <w:szCs w:val="21"/>
        </w:rPr>
      </w:pPr>
    </w:p>
    <w:p w14:paraId="1DED8E48" w14:textId="77777777" w:rsidR="003E77F2" w:rsidRPr="00DB3099" w:rsidRDefault="003E77F2" w:rsidP="003E77F2">
      <w:pPr>
        <w:tabs>
          <w:tab w:val="left" w:pos="3119"/>
        </w:tabs>
        <w:jc w:val="both"/>
        <w:rPr>
          <w:rFonts w:ascii="Arial" w:hAnsi="Arial" w:cs="Arial"/>
          <w:sz w:val="21"/>
          <w:szCs w:val="21"/>
        </w:rPr>
      </w:pPr>
    </w:p>
    <w:p w14:paraId="3D782265" w14:textId="77777777" w:rsidR="003E77F2" w:rsidRPr="00DB3099" w:rsidRDefault="003E77F2" w:rsidP="003E77F2">
      <w:pPr>
        <w:tabs>
          <w:tab w:val="left" w:pos="3119"/>
        </w:tabs>
        <w:jc w:val="both"/>
        <w:rPr>
          <w:rFonts w:ascii="Arial" w:hAnsi="Arial" w:cs="Arial"/>
          <w:sz w:val="21"/>
          <w:szCs w:val="21"/>
        </w:rPr>
      </w:pPr>
    </w:p>
    <w:p w14:paraId="44CC460C" w14:textId="77777777" w:rsidR="003E77F2" w:rsidRDefault="003E77F2" w:rsidP="003E77F2">
      <w:pPr>
        <w:tabs>
          <w:tab w:val="left" w:pos="3119"/>
        </w:tabs>
        <w:jc w:val="both"/>
        <w:rPr>
          <w:rFonts w:ascii="Arial" w:hAnsi="Arial" w:cs="Arial"/>
          <w:sz w:val="21"/>
          <w:szCs w:val="21"/>
        </w:rPr>
      </w:pPr>
    </w:p>
    <w:p w14:paraId="6BA80D87" w14:textId="77777777" w:rsidR="003E77F2" w:rsidRDefault="003E77F2" w:rsidP="003E77F2">
      <w:pPr>
        <w:tabs>
          <w:tab w:val="left" w:pos="3119"/>
        </w:tabs>
        <w:jc w:val="both"/>
        <w:rPr>
          <w:rFonts w:ascii="Arial" w:hAnsi="Arial" w:cs="Arial"/>
          <w:sz w:val="21"/>
          <w:szCs w:val="21"/>
        </w:rPr>
      </w:pPr>
    </w:p>
    <w:p w14:paraId="291BE5B6" w14:textId="77777777" w:rsidR="003E77F2" w:rsidRPr="00DB3099" w:rsidRDefault="003E77F2" w:rsidP="003E77F2">
      <w:pPr>
        <w:tabs>
          <w:tab w:val="left" w:pos="3119"/>
        </w:tabs>
        <w:jc w:val="both"/>
        <w:rPr>
          <w:rFonts w:ascii="Arial" w:hAnsi="Arial" w:cs="Arial"/>
          <w:sz w:val="21"/>
          <w:szCs w:val="21"/>
        </w:rPr>
      </w:pPr>
    </w:p>
    <w:p w14:paraId="2E483FB9" w14:textId="77777777" w:rsidR="003E77F2" w:rsidRPr="00DB3099" w:rsidRDefault="003E77F2" w:rsidP="003E77F2">
      <w:pPr>
        <w:tabs>
          <w:tab w:val="left" w:pos="3119"/>
        </w:tabs>
        <w:jc w:val="both"/>
        <w:rPr>
          <w:rFonts w:ascii="Arial" w:hAnsi="Arial" w:cs="Arial"/>
          <w:sz w:val="21"/>
          <w:szCs w:val="21"/>
        </w:rPr>
      </w:pPr>
    </w:p>
    <w:p w14:paraId="24C1766C" w14:textId="77777777" w:rsidR="003E77F2" w:rsidRDefault="003E77F2" w:rsidP="003E77F2">
      <w:pPr>
        <w:tabs>
          <w:tab w:val="left" w:pos="3119"/>
        </w:tabs>
        <w:jc w:val="both"/>
        <w:rPr>
          <w:rFonts w:ascii="Arial" w:hAnsi="Arial" w:cs="Arial"/>
          <w:sz w:val="21"/>
          <w:szCs w:val="21"/>
        </w:rPr>
      </w:pPr>
    </w:p>
    <w:p w14:paraId="2CE8DB63" w14:textId="77777777" w:rsidR="003E77F2" w:rsidRPr="00DB3099" w:rsidRDefault="003E77F2" w:rsidP="003E77F2">
      <w:pPr>
        <w:tabs>
          <w:tab w:val="left" w:pos="3119"/>
        </w:tabs>
        <w:jc w:val="both"/>
        <w:rPr>
          <w:rFonts w:ascii="Arial" w:hAnsi="Arial" w:cs="Arial"/>
          <w:sz w:val="21"/>
          <w:szCs w:val="21"/>
        </w:rPr>
      </w:pPr>
    </w:p>
    <w:p w14:paraId="7C3529BF" w14:textId="77777777" w:rsidR="003E77F2" w:rsidRPr="00502055" w:rsidRDefault="003E77F2" w:rsidP="003E77F2">
      <w:pPr>
        <w:pStyle w:val="Titel"/>
        <w:ind w:left="0" w:right="0"/>
        <w:rPr>
          <w:smallCaps/>
          <w:color w:val="181716"/>
          <w:sz w:val="36"/>
          <w:szCs w:val="28"/>
        </w:rPr>
      </w:pPr>
      <w:bookmarkStart w:id="1" w:name="_Hlk165524231"/>
      <w:r>
        <w:rPr>
          <w:smallCaps/>
          <w:color w:val="181716"/>
          <w:sz w:val="36"/>
          <w:szCs w:val="28"/>
        </w:rPr>
        <w:t>Material- und Farbkonzept</w:t>
      </w:r>
    </w:p>
    <w:bookmarkEnd w:id="1"/>
    <w:p w14:paraId="1E8F7ADA" w14:textId="77777777" w:rsidR="003E77F2" w:rsidRPr="003E77F2" w:rsidRDefault="003E77F2" w:rsidP="006B746F">
      <w:pPr>
        <w:jc w:val="both"/>
        <w:rPr>
          <w:rFonts w:ascii="Arial" w:hAnsi="Arial" w:cs="Arial"/>
          <w:sz w:val="21"/>
          <w:szCs w:val="21"/>
        </w:rPr>
      </w:pPr>
    </w:p>
    <w:p w14:paraId="0168B76B" w14:textId="77777777" w:rsidR="003E77F2" w:rsidRPr="003E77F2" w:rsidRDefault="003E77F2" w:rsidP="006B746F">
      <w:pPr>
        <w:jc w:val="both"/>
        <w:rPr>
          <w:rFonts w:ascii="Arial" w:hAnsi="Arial" w:cs="Arial"/>
          <w:sz w:val="21"/>
          <w:szCs w:val="21"/>
        </w:rPr>
      </w:pPr>
    </w:p>
    <w:bookmarkEnd w:id="0"/>
    <w:p w14:paraId="29513C85" w14:textId="77777777" w:rsidR="001D424F" w:rsidRPr="003E77F2" w:rsidRDefault="00AF2FBD" w:rsidP="006B746F">
      <w:pPr>
        <w:jc w:val="both"/>
        <w:rPr>
          <w:rFonts w:ascii="Arial" w:hAnsi="Arial" w:cs="Arial"/>
          <w:sz w:val="21"/>
          <w:szCs w:val="21"/>
        </w:rPr>
      </w:pPr>
      <w:r w:rsidRPr="003E77F2">
        <w:rPr>
          <w:rFonts w:ascii="Arial" w:hAnsi="Arial" w:cs="Arial"/>
          <w:sz w:val="21"/>
          <w:szCs w:val="21"/>
        </w:rPr>
        <w:t xml:space="preserve">Mit dem Baugesuch ist dem Bauamt Udligenswil </w:t>
      </w:r>
      <w:r w:rsidR="006B746F" w:rsidRPr="003E77F2">
        <w:rPr>
          <w:rFonts w:ascii="Arial" w:hAnsi="Arial" w:cs="Arial"/>
          <w:sz w:val="21"/>
          <w:szCs w:val="21"/>
        </w:rPr>
        <w:t>das Material- und Farbkonzept</w:t>
      </w:r>
      <w:r w:rsidR="001D424F" w:rsidRPr="003E77F2">
        <w:rPr>
          <w:rFonts w:ascii="Arial" w:hAnsi="Arial" w:cs="Arial"/>
          <w:sz w:val="21"/>
          <w:szCs w:val="21"/>
        </w:rPr>
        <w:t xml:space="preserve"> </w:t>
      </w:r>
      <w:r w:rsidR="00F765C6" w:rsidRPr="003E77F2">
        <w:rPr>
          <w:rFonts w:ascii="Arial" w:hAnsi="Arial" w:cs="Arial"/>
          <w:sz w:val="21"/>
          <w:szCs w:val="21"/>
        </w:rPr>
        <w:t xml:space="preserve">einzureichen. </w:t>
      </w:r>
      <w:r w:rsidR="001D424F" w:rsidRPr="003E77F2">
        <w:rPr>
          <w:rFonts w:ascii="Arial" w:hAnsi="Arial" w:cs="Arial"/>
          <w:sz w:val="21"/>
          <w:szCs w:val="21"/>
        </w:rPr>
        <w:t>Das Konzept beinhaltet die</w:t>
      </w:r>
      <w:r w:rsidR="00471E18" w:rsidRPr="003E77F2">
        <w:rPr>
          <w:rFonts w:ascii="Arial" w:hAnsi="Arial" w:cs="Arial"/>
          <w:sz w:val="21"/>
          <w:szCs w:val="21"/>
        </w:rPr>
        <w:t xml:space="preserve"> Auflistung der</w:t>
      </w:r>
      <w:r w:rsidR="001D424F" w:rsidRPr="003E77F2">
        <w:rPr>
          <w:rFonts w:ascii="Arial" w:hAnsi="Arial" w:cs="Arial"/>
          <w:sz w:val="21"/>
          <w:szCs w:val="21"/>
        </w:rPr>
        <w:t xml:space="preserve"> Materialisierung und Farbgebung der einzelnen Bauteile </w:t>
      </w:r>
      <w:r w:rsidR="00F765C6" w:rsidRPr="003E77F2">
        <w:rPr>
          <w:rFonts w:ascii="Arial" w:hAnsi="Arial" w:cs="Arial"/>
          <w:sz w:val="21"/>
          <w:szCs w:val="21"/>
        </w:rPr>
        <w:t>und eine Visualisierung.</w:t>
      </w:r>
      <w:r w:rsidR="0082020B" w:rsidRPr="003E77F2">
        <w:rPr>
          <w:rFonts w:ascii="Arial" w:hAnsi="Arial" w:cs="Arial"/>
          <w:sz w:val="21"/>
          <w:szCs w:val="21"/>
        </w:rPr>
        <w:t xml:space="preserve"> Auf Verlangen hat die Bauherrschaft auf ihre Kosten</w:t>
      </w:r>
      <w:r w:rsidR="007C288D" w:rsidRPr="003E77F2">
        <w:rPr>
          <w:rFonts w:ascii="Arial" w:hAnsi="Arial" w:cs="Arial"/>
          <w:sz w:val="21"/>
          <w:szCs w:val="21"/>
        </w:rPr>
        <w:t xml:space="preserve"> vor Ort</w:t>
      </w:r>
      <w:r w:rsidR="0082020B" w:rsidRPr="003E77F2">
        <w:rPr>
          <w:rFonts w:ascii="Arial" w:hAnsi="Arial" w:cs="Arial"/>
          <w:sz w:val="21"/>
          <w:szCs w:val="21"/>
        </w:rPr>
        <w:t xml:space="preserve"> eine grossformatige Bemusterung </w:t>
      </w:r>
      <w:r w:rsidR="004D4230" w:rsidRPr="003E77F2">
        <w:rPr>
          <w:rFonts w:ascii="Arial" w:hAnsi="Arial" w:cs="Arial"/>
          <w:sz w:val="21"/>
          <w:szCs w:val="21"/>
        </w:rPr>
        <w:t xml:space="preserve">vorzunehmen. </w:t>
      </w:r>
    </w:p>
    <w:p w14:paraId="2C8B7A15" w14:textId="77777777" w:rsidR="001D424F" w:rsidRDefault="001D424F" w:rsidP="006B746F">
      <w:pPr>
        <w:jc w:val="both"/>
        <w:rPr>
          <w:rFonts w:ascii="Arial" w:hAnsi="Arial" w:cs="Arial"/>
          <w:sz w:val="21"/>
          <w:szCs w:val="21"/>
        </w:rPr>
      </w:pPr>
    </w:p>
    <w:p w14:paraId="7DD74CB5" w14:textId="77777777" w:rsidR="000F52AC" w:rsidRDefault="000F52AC" w:rsidP="006B746F">
      <w:pPr>
        <w:jc w:val="both"/>
        <w:rPr>
          <w:rFonts w:ascii="Arial" w:hAnsi="Arial" w:cs="Arial"/>
          <w:sz w:val="21"/>
          <w:szCs w:val="21"/>
        </w:rPr>
      </w:pPr>
    </w:p>
    <w:p w14:paraId="47A6B27A" w14:textId="77777777" w:rsidR="000F52AC" w:rsidRPr="000F52AC" w:rsidRDefault="000F52AC" w:rsidP="000F52AC">
      <w:pPr>
        <w:tabs>
          <w:tab w:val="left" w:pos="3178"/>
          <w:tab w:val="left" w:leader="underscore" w:pos="9475"/>
        </w:tabs>
        <w:spacing w:after="120"/>
        <w:rPr>
          <w:rFonts w:ascii="Arial" w:hAnsi="Arial" w:cs="Arial"/>
          <w:b/>
          <w:sz w:val="21"/>
          <w:szCs w:val="21"/>
        </w:rPr>
      </w:pPr>
      <w:r w:rsidRPr="000F52AC">
        <w:rPr>
          <w:rFonts w:ascii="Arial" w:hAnsi="Arial" w:cs="Arial"/>
          <w:b/>
          <w:sz w:val="21"/>
          <w:szCs w:val="21"/>
        </w:rPr>
        <w:t>Bauherrschaft:</w:t>
      </w:r>
      <w:r w:rsidRPr="000F52AC">
        <w:rPr>
          <w:rFonts w:ascii="Arial" w:hAnsi="Arial" w:cs="Arial"/>
          <w:b/>
          <w:sz w:val="21"/>
          <w:szCs w:val="21"/>
        </w:rPr>
        <w:tab/>
      </w:r>
      <w:bookmarkStart w:id="2" w:name="_Hlk165525791"/>
      <w:permStart w:id="1462906417" w:edGrp="everyone"/>
      <w:r w:rsidR="00AD0F94">
        <w:rPr>
          <w:rFonts w:ascii="Arial" w:hAnsi="Arial" w:cs="Arial"/>
          <w:color w:val="FF0000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Name, Vorname, Adresse eintragen"/>
            </w:textInput>
          </w:ffData>
        </w:fldChar>
      </w:r>
      <w:r w:rsidR="00AD0F94">
        <w:rPr>
          <w:rFonts w:ascii="Arial" w:hAnsi="Arial" w:cs="Arial"/>
          <w:color w:val="FF0000"/>
          <w:sz w:val="21"/>
          <w:szCs w:val="21"/>
        </w:rPr>
        <w:instrText xml:space="preserve"> FORMTEXT </w:instrText>
      </w:r>
      <w:r w:rsidR="00AD0F94">
        <w:rPr>
          <w:rFonts w:ascii="Arial" w:hAnsi="Arial" w:cs="Arial"/>
          <w:color w:val="FF0000"/>
          <w:sz w:val="21"/>
          <w:szCs w:val="21"/>
        </w:rPr>
      </w:r>
      <w:r w:rsidR="00AD0F94">
        <w:rPr>
          <w:rFonts w:ascii="Arial" w:hAnsi="Arial" w:cs="Arial"/>
          <w:color w:val="FF0000"/>
          <w:sz w:val="21"/>
          <w:szCs w:val="21"/>
        </w:rPr>
        <w:fldChar w:fldCharType="separate"/>
      </w:r>
      <w:r w:rsidR="00AD0F94">
        <w:rPr>
          <w:rFonts w:ascii="Arial" w:hAnsi="Arial" w:cs="Arial"/>
          <w:noProof/>
          <w:color w:val="FF0000"/>
          <w:sz w:val="21"/>
          <w:szCs w:val="21"/>
        </w:rPr>
        <w:t>Name, Vorname, Adresse eintragen</w:t>
      </w:r>
      <w:r w:rsidR="00AD0F94">
        <w:rPr>
          <w:rFonts w:ascii="Arial" w:hAnsi="Arial" w:cs="Arial"/>
          <w:color w:val="FF0000"/>
          <w:sz w:val="21"/>
          <w:szCs w:val="21"/>
        </w:rPr>
        <w:fldChar w:fldCharType="end"/>
      </w:r>
      <w:bookmarkEnd w:id="2"/>
      <w:permEnd w:id="1462906417"/>
    </w:p>
    <w:p w14:paraId="6119D825" w14:textId="77777777" w:rsidR="000F52AC" w:rsidRPr="000F52AC" w:rsidRDefault="000F52AC" w:rsidP="000F52AC">
      <w:pPr>
        <w:tabs>
          <w:tab w:val="left" w:pos="3178"/>
          <w:tab w:val="left" w:leader="underscore" w:pos="9475"/>
        </w:tabs>
        <w:spacing w:after="120"/>
        <w:rPr>
          <w:rFonts w:ascii="Arial" w:hAnsi="Arial" w:cs="Arial"/>
          <w:b/>
          <w:sz w:val="21"/>
          <w:szCs w:val="21"/>
        </w:rPr>
      </w:pPr>
      <w:r w:rsidRPr="000F52AC">
        <w:rPr>
          <w:rFonts w:ascii="Arial" w:hAnsi="Arial" w:cs="Arial"/>
          <w:b/>
          <w:sz w:val="21"/>
          <w:szCs w:val="21"/>
        </w:rPr>
        <w:t>Bauvorhaben:</w:t>
      </w:r>
      <w:r w:rsidRPr="000F52AC">
        <w:rPr>
          <w:rFonts w:ascii="Arial" w:hAnsi="Arial" w:cs="Arial"/>
          <w:b/>
          <w:sz w:val="21"/>
          <w:szCs w:val="21"/>
        </w:rPr>
        <w:tab/>
      </w:r>
      <w:permStart w:id="856318703" w:edGrp="everyone"/>
      <w:r w:rsidR="00AD0F94">
        <w:rPr>
          <w:rFonts w:ascii="Arial" w:hAnsi="Arial" w:cs="Arial"/>
          <w:color w:val="FF0000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Bauvorhaben aufführen"/>
            </w:textInput>
          </w:ffData>
        </w:fldChar>
      </w:r>
      <w:r w:rsidR="00AD0F94">
        <w:rPr>
          <w:rFonts w:ascii="Arial" w:hAnsi="Arial" w:cs="Arial"/>
          <w:color w:val="FF0000"/>
          <w:sz w:val="21"/>
          <w:szCs w:val="21"/>
        </w:rPr>
        <w:instrText xml:space="preserve"> FORMTEXT </w:instrText>
      </w:r>
      <w:r w:rsidR="00AD0F94">
        <w:rPr>
          <w:rFonts w:ascii="Arial" w:hAnsi="Arial" w:cs="Arial"/>
          <w:color w:val="FF0000"/>
          <w:sz w:val="21"/>
          <w:szCs w:val="21"/>
        </w:rPr>
      </w:r>
      <w:r w:rsidR="00AD0F94">
        <w:rPr>
          <w:rFonts w:ascii="Arial" w:hAnsi="Arial" w:cs="Arial"/>
          <w:color w:val="FF0000"/>
          <w:sz w:val="21"/>
          <w:szCs w:val="21"/>
        </w:rPr>
        <w:fldChar w:fldCharType="separate"/>
      </w:r>
      <w:r w:rsidR="00AD0F94">
        <w:rPr>
          <w:rFonts w:ascii="Arial" w:hAnsi="Arial" w:cs="Arial"/>
          <w:noProof/>
          <w:color w:val="FF0000"/>
          <w:sz w:val="21"/>
          <w:szCs w:val="21"/>
        </w:rPr>
        <w:t>Bauvorhaben aufführen</w:t>
      </w:r>
      <w:r w:rsidR="00AD0F94">
        <w:rPr>
          <w:rFonts w:ascii="Arial" w:hAnsi="Arial" w:cs="Arial"/>
          <w:color w:val="FF0000"/>
          <w:sz w:val="21"/>
          <w:szCs w:val="21"/>
        </w:rPr>
        <w:fldChar w:fldCharType="end"/>
      </w:r>
      <w:permEnd w:id="856318703"/>
    </w:p>
    <w:p w14:paraId="3785FDE0" w14:textId="77777777" w:rsidR="000F52AC" w:rsidRPr="000F52AC" w:rsidRDefault="000F52AC" w:rsidP="000F52AC">
      <w:pPr>
        <w:tabs>
          <w:tab w:val="left" w:pos="3178"/>
          <w:tab w:val="left" w:leader="underscore" w:pos="9475"/>
        </w:tabs>
        <w:spacing w:after="120"/>
        <w:rPr>
          <w:rFonts w:ascii="Arial" w:hAnsi="Arial" w:cs="Arial"/>
          <w:b/>
          <w:sz w:val="21"/>
          <w:szCs w:val="21"/>
        </w:rPr>
      </w:pPr>
      <w:r w:rsidRPr="000F52AC">
        <w:rPr>
          <w:rFonts w:ascii="Arial" w:hAnsi="Arial" w:cs="Arial"/>
          <w:b/>
          <w:sz w:val="21"/>
          <w:szCs w:val="21"/>
        </w:rPr>
        <w:t>Grundstück / Adresse:</w:t>
      </w:r>
      <w:r w:rsidRPr="000F52AC">
        <w:rPr>
          <w:rFonts w:ascii="Arial" w:hAnsi="Arial" w:cs="Arial"/>
          <w:b/>
          <w:sz w:val="21"/>
          <w:szCs w:val="21"/>
        </w:rPr>
        <w:tab/>
      </w:r>
      <w:permStart w:id="1856256933" w:edGrp="everyone"/>
      <w:r w:rsidR="00AD0F94">
        <w:rPr>
          <w:rFonts w:ascii="Arial" w:hAnsi="Arial" w:cs="Arial"/>
          <w:color w:val="FF0000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Grundstücks-Nr. und Adresse ergänzen"/>
            </w:textInput>
          </w:ffData>
        </w:fldChar>
      </w:r>
      <w:r w:rsidR="00AD0F94">
        <w:rPr>
          <w:rFonts w:ascii="Arial" w:hAnsi="Arial" w:cs="Arial"/>
          <w:color w:val="FF0000"/>
          <w:sz w:val="21"/>
          <w:szCs w:val="21"/>
        </w:rPr>
        <w:instrText xml:space="preserve"> FORMTEXT </w:instrText>
      </w:r>
      <w:r w:rsidR="00AD0F94">
        <w:rPr>
          <w:rFonts w:ascii="Arial" w:hAnsi="Arial" w:cs="Arial"/>
          <w:color w:val="FF0000"/>
          <w:sz w:val="21"/>
          <w:szCs w:val="21"/>
        </w:rPr>
      </w:r>
      <w:r w:rsidR="00AD0F94">
        <w:rPr>
          <w:rFonts w:ascii="Arial" w:hAnsi="Arial" w:cs="Arial"/>
          <w:color w:val="FF0000"/>
          <w:sz w:val="21"/>
          <w:szCs w:val="21"/>
        </w:rPr>
        <w:fldChar w:fldCharType="separate"/>
      </w:r>
      <w:r w:rsidR="00AD0F94">
        <w:rPr>
          <w:rFonts w:ascii="Arial" w:hAnsi="Arial" w:cs="Arial"/>
          <w:noProof/>
          <w:color w:val="FF0000"/>
          <w:sz w:val="21"/>
          <w:szCs w:val="21"/>
        </w:rPr>
        <w:t>Grundstücks-Nr. und Adresse ergänzen</w:t>
      </w:r>
      <w:r w:rsidR="00AD0F94">
        <w:rPr>
          <w:rFonts w:ascii="Arial" w:hAnsi="Arial" w:cs="Arial"/>
          <w:color w:val="FF0000"/>
          <w:sz w:val="21"/>
          <w:szCs w:val="21"/>
        </w:rPr>
        <w:fldChar w:fldCharType="end"/>
      </w:r>
      <w:permEnd w:id="1856256933"/>
    </w:p>
    <w:p w14:paraId="2A694C93" w14:textId="77777777" w:rsidR="001050AA" w:rsidRDefault="001050AA" w:rsidP="006B746F">
      <w:pPr>
        <w:jc w:val="both"/>
        <w:rPr>
          <w:rFonts w:ascii="Arial" w:hAnsi="Arial" w:cs="Arial"/>
          <w:sz w:val="21"/>
          <w:szCs w:val="21"/>
        </w:rPr>
      </w:pPr>
    </w:p>
    <w:p w14:paraId="24AB60D8" w14:textId="77777777" w:rsidR="001050AA" w:rsidRPr="003E77F2" w:rsidRDefault="001050AA" w:rsidP="006B746F">
      <w:pPr>
        <w:jc w:val="both"/>
        <w:rPr>
          <w:rFonts w:ascii="Arial" w:hAnsi="Arial" w:cs="Arial"/>
          <w:sz w:val="21"/>
          <w:szCs w:val="21"/>
        </w:rPr>
      </w:pPr>
    </w:p>
    <w:p w14:paraId="5DAF1635" w14:textId="5F03DDC6" w:rsidR="00753BC3" w:rsidRDefault="00CE49A6" w:rsidP="006B746F">
      <w:pPr>
        <w:rPr>
          <w:rFonts w:ascii="Arial" w:hAnsi="Arial" w:cs="Arial"/>
          <w:b/>
          <w:sz w:val="21"/>
          <w:szCs w:val="21"/>
        </w:rPr>
      </w:pPr>
      <w:r w:rsidRPr="00CE49A6">
        <w:rPr>
          <w:rFonts w:ascii="Arial" w:hAnsi="Arial" w:cs="Arial"/>
          <w:b/>
          <w:sz w:val="21"/>
          <w:szCs w:val="21"/>
        </w:rPr>
        <w:t>Auflistung des</w:t>
      </w:r>
      <w:r w:rsidR="00753BC3" w:rsidRPr="00CE49A6">
        <w:rPr>
          <w:rFonts w:ascii="Arial" w:hAnsi="Arial" w:cs="Arial"/>
          <w:b/>
          <w:sz w:val="21"/>
          <w:szCs w:val="21"/>
        </w:rPr>
        <w:t xml:space="preserve"> Material- und Farbkonzeptes</w:t>
      </w:r>
      <w:r w:rsidR="00562B56">
        <w:rPr>
          <w:rFonts w:ascii="Arial" w:hAnsi="Arial" w:cs="Arial"/>
          <w:b/>
          <w:sz w:val="21"/>
          <w:szCs w:val="21"/>
        </w:rPr>
        <w:t xml:space="preserve"> (nicht abschliessend)</w:t>
      </w:r>
    </w:p>
    <w:p w14:paraId="325FE446" w14:textId="23C52820" w:rsidR="000420BB" w:rsidRPr="000420BB" w:rsidRDefault="000420BB" w:rsidP="006B746F">
      <w:pPr>
        <w:rPr>
          <w:rFonts w:ascii="Arial" w:hAnsi="Arial" w:cs="Arial"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55"/>
        <w:gridCol w:w="3155"/>
        <w:gridCol w:w="3155"/>
      </w:tblGrid>
      <w:tr w:rsidR="000420BB" w14:paraId="0E8BF188" w14:textId="77777777" w:rsidTr="000420BB">
        <w:trPr>
          <w:trHeight w:val="363"/>
        </w:trPr>
        <w:tc>
          <w:tcPr>
            <w:tcW w:w="3155" w:type="dxa"/>
            <w:shd w:val="clear" w:color="auto" w:fill="BFBFBF"/>
            <w:vAlign w:val="center"/>
          </w:tcPr>
          <w:p w14:paraId="6EAB102F" w14:textId="698834EB" w:rsidR="000420BB" w:rsidRDefault="000420BB" w:rsidP="000420BB">
            <w:pPr>
              <w:rPr>
                <w:rFonts w:ascii="Arial" w:hAnsi="Arial" w:cs="Arial"/>
                <w:sz w:val="21"/>
                <w:szCs w:val="21"/>
              </w:rPr>
            </w:pPr>
            <w:r w:rsidRPr="003E77F2">
              <w:rPr>
                <w:rFonts w:ascii="Arial" w:hAnsi="Arial" w:cs="Arial"/>
                <w:b/>
                <w:bCs/>
                <w:spacing w:val="0"/>
                <w:sz w:val="21"/>
                <w:szCs w:val="21"/>
              </w:rPr>
              <w:t>Bauteil Äusseres</w:t>
            </w:r>
          </w:p>
        </w:tc>
        <w:tc>
          <w:tcPr>
            <w:tcW w:w="3155" w:type="dxa"/>
            <w:shd w:val="clear" w:color="auto" w:fill="BFBFBF"/>
            <w:vAlign w:val="center"/>
          </w:tcPr>
          <w:p w14:paraId="3398CF84" w14:textId="2962FEBA" w:rsidR="000420BB" w:rsidRDefault="000420BB" w:rsidP="000420BB">
            <w:pPr>
              <w:rPr>
                <w:rFonts w:ascii="Arial" w:hAnsi="Arial" w:cs="Arial"/>
                <w:sz w:val="21"/>
                <w:szCs w:val="21"/>
              </w:rPr>
            </w:pPr>
            <w:r w:rsidRPr="003E77F2">
              <w:rPr>
                <w:rFonts w:ascii="Arial" w:hAnsi="Arial" w:cs="Arial"/>
                <w:b/>
                <w:bCs/>
                <w:spacing w:val="0"/>
                <w:sz w:val="21"/>
                <w:szCs w:val="21"/>
              </w:rPr>
              <w:t>Material / Art der Ausführung</w:t>
            </w:r>
          </w:p>
        </w:tc>
        <w:tc>
          <w:tcPr>
            <w:tcW w:w="3155" w:type="dxa"/>
            <w:shd w:val="clear" w:color="auto" w:fill="BFBFBF"/>
            <w:vAlign w:val="center"/>
          </w:tcPr>
          <w:p w14:paraId="085DB8EC" w14:textId="55D2F9DD" w:rsidR="000420BB" w:rsidRDefault="000420BB" w:rsidP="000420BB">
            <w:pPr>
              <w:rPr>
                <w:rFonts w:ascii="Arial" w:hAnsi="Arial" w:cs="Arial"/>
                <w:sz w:val="21"/>
                <w:szCs w:val="21"/>
              </w:rPr>
            </w:pPr>
            <w:r w:rsidRPr="003E77F2">
              <w:rPr>
                <w:rFonts w:ascii="Arial" w:hAnsi="Arial" w:cs="Arial"/>
                <w:b/>
                <w:bCs/>
                <w:spacing w:val="0"/>
                <w:sz w:val="21"/>
                <w:szCs w:val="21"/>
              </w:rPr>
              <w:t>Farbe/Farbton</w:t>
            </w:r>
          </w:p>
        </w:tc>
      </w:tr>
      <w:tr w:rsidR="000420BB" w14:paraId="7CDFCFBD" w14:textId="77777777" w:rsidTr="0074753E">
        <w:trPr>
          <w:trHeight w:val="397"/>
        </w:trPr>
        <w:tc>
          <w:tcPr>
            <w:tcW w:w="3155" w:type="dxa"/>
            <w:shd w:val="clear" w:color="auto" w:fill="D9D9D9"/>
            <w:vAlign w:val="center"/>
          </w:tcPr>
          <w:p w14:paraId="29BD9FEF" w14:textId="3B0BFF68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  <w:r w:rsidRPr="00621064">
              <w:rPr>
                <w:rFonts w:ascii="Arial" w:hAnsi="Arial" w:cs="Arial"/>
                <w:bCs/>
                <w:spacing w:val="0"/>
                <w:sz w:val="21"/>
                <w:szCs w:val="21"/>
              </w:rPr>
              <w:t>Fassaden</w:t>
            </w:r>
          </w:p>
        </w:tc>
        <w:permStart w:id="1141794233" w:edGrp="everyone"/>
        <w:tc>
          <w:tcPr>
            <w:tcW w:w="3155" w:type="dxa"/>
            <w:vAlign w:val="center"/>
          </w:tcPr>
          <w:p w14:paraId="6AAD7022" w14:textId="2C1CC380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.B. Abrieb"/>
                  </w:textInput>
                </w:ffData>
              </w:fldChar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z.B. Abrieb</w: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  <w:permEnd w:id="1141794233"/>
          </w:p>
        </w:tc>
        <w:permStart w:id="1424300048" w:edGrp="everyone"/>
        <w:tc>
          <w:tcPr>
            <w:tcW w:w="3155" w:type="dxa"/>
            <w:vAlign w:val="center"/>
          </w:tcPr>
          <w:p w14:paraId="1AB3C02A" w14:textId="3EA2CF7C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.B. grau (RAL 7001)"/>
                  </w:textInput>
                </w:ffData>
              </w:fldChar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z.B. grau (RAL 7001)</w: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  <w:permEnd w:id="1424300048"/>
          </w:p>
        </w:tc>
      </w:tr>
      <w:tr w:rsidR="000420BB" w14:paraId="3D220CD6" w14:textId="77777777" w:rsidTr="0074753E">
        <w:trPr>
          <w:trHeight w:val="397"/>
        </w:trPr>
        <w:tc>
          <w:tcPr>
            <w:tcW w:w="3155" w:type="dxa"/>
            <w:shd w:val="clear" w:color="auto" w:fill="D9D9D9"/>
            <w:vAlign w:val="center"/>
          </w:tcPr>
          <w:p w14:paraId="3131869D" w14:textId="1A122E23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  <w:permStart w:id="1891858462" w:edGrp="everyone" w:colFirst="1" w:colLast="1"/>
            <w:permStart w:id="353845005" w:edGrp="everyone" w:colFirst="2" w:colLast="2"/>
            <w:r w:rsidRPr="00621064">
              <w:rPr>
                <w:rFonts w:ascii="Arial" w:hAnsi="Arial" w:cs="Arial"/>
                <w:bCs/>
                <w:spacing w:val="0"/>
                <w:sz w:val="21"/>
                <w:szCs w:val="21"/>
              </w:rPr>
              <w:t>Bedachung</w:t>
            </w:r>
          </w:p>
        </w:tc>
        <w:tc>
          <w:tcPr>
            <w:tcW w:w="3155" w:type="dxa"/>
            <w:vAlign w:val="center"/>
          </w:tcPr>
          <w:p w14:paraId="5405FFBD" w14:textId="4C34E34C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55" w:type="dxa"/>
            <w:vAlign w:val="center"/>
          </w:tcPr>
          <w:p w14:paraId="0530D32D" w14:textId="54A8A10C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20BB" w14:paraId="6880DCEB" w14:textId="77777777" w:rsidTr="0074753E">
        <w:trPr>
          <w:trHeight w:val="397"/>
        </w:trPr>
        <w:tc>
          <w:tcPr>
            <w:tcW w:w="3155" w:type="dxa"/>
            <w:shd w:val="clear" w:color="auto" w:fill="D9D9D9"/>
            <w:vAlign w:val="center"/>
          </w:tcPr>
          <w:p w14:paraId="5E533D04" w14:textId="66E4906B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  <w:permStart w:id="1029257511" w:edGrp="everyone" w:colFirst="1" w:colLast="1"/>
            <w:permStart w:id="1563902869" w:edGrp="everyone" w:colFirst="2" w:colLast="2"/>
            <w:permEnd w:id="1891858462"/>
            <w:permEnd w:id="353845005"/>
            <w:r w:rsidRPr="00621064">
              <w:rPr>
                <w:rFonts w:ascii="Arial" w:hAnsi="Arial" w:cs="Arial"/>
                <w:bCs/>
                <w:spacing w:val="0"/>
                <w:sz w:val="21"/>
                <w:szCs w:val="21"/>
              </w:rPr>
              <w:t>Dachuntersicht</w:t>
            </w:r>
          </w:p>
        </w:tc>
        <w:tc>
          <w:tcPr>
            <w:tcW w:w="3155" w:type="dxa"/>
            <w:vAlign w:val="center"/>
          </w:tcPr>
          <w:p w14:paraId="3A58A309" w14:textId="2400BF51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55" w:type="dxa"/>
            <w:vAlign w:val="center"/>
          </w:tcPr>
          <w:p w14:paraId="75736F47" w14:textId="64373CF9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20BB" w14:paraId="67299A09" w14:textId="77777777" w:rsidTr="0074753E">
        <w:trPr>
          <w:trHeight w:val="397"/>
        </w:trPr>
        <w:tc>
          <w:tcPr>
            <w:tcW w:w="3155" w:type="dxa"/>
            <w:shd w:val="clear" w:color="auto" w:fill="D9D9D9"/>
            <w:vAlign w:val="center"/>
          </w:tcPr>
          <w:p w14:paraId="151CDC27" w14:textId="07BEB8E0" w:rsidR="000420BB" w:rsidRPr="00621064" w:rsidRDefault="000420BB" w:rsidP="0074753E">
            <w:pPr>
              <w:rPr>
                <w:rFonts w:ascii="Arial" w:hAnsi="Arial" w:cs="Arial"/>
                <w:bCs/>
                <w:spacing w:val="0"/>
                <w:sz w:val="21"/>
                <w:szCs w:val="21"/>
              </w:rPr>
            </w:pPr>
            <w:permStart w:id="2054898621" w:edGrp="everyone" w:colFirst="1" w:colLast="1"/>
            <w:permStart w:id="2039749923" w:edGrp="everyone" w:colFirst="2" w:colLast="2"/>
            <w:permEnd w:id="1029257511"/>
            <w:permEnd w:id="1563902869"/>
            <w:r w:rsidRPr="00621064">
              <w:rPr>
                <w:rFonts w:ascii="Arial" w:hAnsi="Arial" w:cs="Arial"/>
                <w:bCs/>
                <w:spacing w:val="0"/>
                <w:sz w:val="21"/>
                <w:szCs w:val="21"/>
              </w:rPr>
              <w:t>Spenglerarbeiten</w:t>
            </w:r>
          </w:p>
        </w:tc>
        <w:tc>
          <w:tcPr>
            <w:tcW w:w="3155" w:type="dxa"/>
            <w:vAlign w:val="center"/>
          </w:tcPr>
          <w:p w14:paraId="0F367EC4" w14:textId="4BB83EB2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55" w:type="dxa"/>
            <w:vAlign w:val="center"/>
          </w:tcPr>
          <w:p w14:paraId="38A9DA54" w14:textId="362B00B6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20BB" w14:paraId="1BA43151" w14:textId="77777777" w:rsidTr="0074753E">
        <w:trPr>
          <w:trHeight w:val="397"/>
        </w:trPr>
        <w:tc>
          <w:tcPr>
            <w:tcW w:w="3155" w:type="dxa"/>
            <w:shd w:val="clear" w:color="auto" w:fill="D9D9D9"/>
            <w:vAlign w:val="center"/>
          </w:tcPr>
          <w:p w14:paraId="682B7221" w14:textId="0DD122ED" w:rsidR="000420BB" w:rsidRPr="00621064" w:rsidRDefault="000420BB" w:rsidP="0074753E">
            <w:pPr>
              <w:rPr>
                <w:rFonts w:ascii="Arial" w:hAnsi="Arial" w:cs="Arial"/>
                <w:bCs/>
                <w:spacing w:val="0"/>
                <w:sz w:val="21"/>
                <w:szCs w:val="21"/>
              </w:rPr>
            </w:pPr>
            <w:permStart w:id="151546073" w:edGrp="everyone" w:colFirst="1" w:colLast="1"/>
            <w:permStart w:id="869538294" w:edGrp="everyone" w:colFirst="2" w:colLast="2"/>
            <w:permEnd w:id="2054898621"/>
            <w:permEnd w:id="2039749923"/>
            <w:r w:rsidRPr="00621064">
              <w:rPr>
                <w:rFonts w:ascii="Arial" w:hAnsi="Arial" w:cs="Arial"/>
                <w:bCs/>
                <w:spacing w:val="0"/>
                <w:sz w:val="21"/>
                <w:szCs w:val="21"/>
              </w:rPr>
              <w:t>Fenster, Fenstertüren</w:t>
            </w:r>
          </w:p>
        </w:tc>
        <w:tc>
          <w:tcPr>
            <w:tcW w:w="3155" w:type="dxa"/>
            <w:vAlign w:val="center"/>
          </w:tcPr>
          <w:p w14:paraId="65C6560B" w14:textId="764A1C4F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55" w:type="dxa"/>
            <w:vAlign w:val="center"/>
          </w:tcPr>
          <w:p w14:paraId="04DFE015" w14:textId="2AC7214E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20BB" w14:paraId="2E29F19F" w14:textId="77777777" w:rsidTr="0074753E">
        <w:trPr>
          <w:trHeight w:val="397"/>
        </w:trPr>
        <w:tc>
          <w:tcPr>
            <w:tcW w:w="3155" w:type="dxa"/>
            <w:shd w:val="clear" w:color="auto" w:fill="D9D9D9"/>
            <w:vAlign w:val="center"/>
          </w:tcPr>
          <w:p w14:paraId="4BE94C5D" w14:textId="68BD2361" w:rsidR="000420BB" w:rsidRPr="00621064" w:rsidRDefault="000420BB" w:rsidP="0074753E">
            <w:pPr>
              <w:rPr>
                <w:rFonts w:ascii="Arial" w:hAnsi="Arial" w:cs="Arial"/>
                <w:bCs/>
                <w:spacing w:val="0"/>
                <w:sz w:val="21"/>
                <w:szCs w:val="21"/>
              </w:rPr>
            </w:pPr>
            <w:permStart w:id="1185749231" w:edGrp="everyone" w:colFirst="1" w:colLast="1"/>
            <w:permStart w:id="1464014621" w:edGrp="everyone" w:colFirst="2" w:colLast="2"/>
            <w:permEnd w:id="151546073"/>
            <w:permEnd w:id="869538294"/>
            <w:r w:rsidRPr="00621064">
              <w:rPr>
                <w:rFonts w:ascii="Arial" w:hAnsi="Arial" w:cs="Arial"/>
                <w:bCs/>
                <w:spacing w:val="0"/>
                <w:sz w:val="21"/>
                <w:szCs w:val="21"/>
              </w:rPr>
              <w:t>Fensterbänke</w:t>
            </w:r>
          </w:p>
        </w:tc>
        <w:tc>
          <w:tcPr>
            <w:tcW w:w="3155" w:type="dxa"/>
            <w:vAlign w:val="center"/>
          </w:tcPr>
          <w:p w14:paraId="502378BB" w14:textId="142D0740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55" w:type="dxa"/>
            <w:vAlign w:val="center"/>
          </w:tcPr>
          <w:p w14:paraId="7BDB7BD1" w14:textId="34558959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20BB" w14:paraId="3B21ADBD" w14:textId="77777777" w:rsidTr="0074753E">
        <w:trPr>
          <w:trHeight w:val="397"/>
        </w:trPr>
        <w:tc>
          <w:tcPr>
            <w:tcW w:w="3155" w:type="dxa"/>
            <w:shd w:val="clear" w:color="auto" w:fill="D9D9D9"/>
            <w:vAlign w:val="center"/>
          </w:tcPr>
          <w:p w14:paraId="388063F3" w14:textId="170B466A" w:rsidR="000420BB" w:rsidRPr="00621064" w:rsidRDefault="000420BB" w:rsidP="0074753E">
            <w:pPr>
              <w:rPr>
                <w:rFonts w:ascii="Arial" w:hAnsi="Arial" w:cs="Arial"/>
                <w:bCs/>
                <w:spacing w:val="0"/>
                <w:sz w:val="21"/>
                <w:szCs w:val="21"/>
              </w:rPr>
            </w:pPr>
            <w:permStart w:id="848976792" w:edGrp="everyone" w:colFirst="1" w:colLast="1"/>
            <w:permStart w:id="1437403054" w:edGrp="everyone" w:colFirst="2" w:colLast="2"/>
            <w:permEnd w:id="1185749231"/>
            <w:permEnd w:id="1464014621"/>
            <w:r w:rsidRPr="00621064">
              <w:rPr>
                <w:rFonts w:ascii="Arial" w:hAnsi="Arial" w:cs="Arial"/>
                <w:bCs/>
                <w:spacing w:val="0"/>
                <w:sz w:val="21"/>
                <w:szCs w:val="21"/>
              </w:rPr>
              <w:t>Balkongeländer</w:t>
            </w:r>
          </w:p>
        </w:tc>
        <w:tc>
          <w:tcPr>
            <w:tcW w:w="3155" w:type="dxa"/>
            <w:vAlign w:val="center"/>
          </w:tcPr>
          <w:p w14:paraId="3087356C" w14:textId="1E7BE22B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55" w:type="dxa"/>
            <w:vAlign w:val="center"/>
          </w:tcPr>
          <w:p w14:paraId="4E194966" w14:textId="5082F745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20BB" w14:paraId="1B61EE9A" w14:textId="77777777" w:rsidTr="0074753E">
        <w:trPr>
          <w:trHeight w:val="397"/>
        </w:trPr>
        <w:tc>
          <w:tcPr>
            <w:tcW w:w="3155" w:type="dxa"/>
            <w:shd w:val="clear" w:color="auto" w:fill="D9D9D9"/>
            <w:vAlign w:val="center"/>
          </w:tcPr>
          <w:p w14:paraId="5D7D2296" w14:textId="18D76824" w:rsidR="000420BB" w:rsidRPr="00621064" w:rsidRDefault="000420BB" w:rsidP="0074753E">
            <w:pPr>
              <w:rPr>
                <w:rFonts w:ascii="Arial" w:hAnsi="Arial" w:cs="Arial"/>
                <w:bCs/>
                <w:spacing w:val="0"/>
                <w:sz w:val="21"/>
                <w:szCs w:val="21"/>
              </w:rPr>
            </w:pPr>
            <w:permStart w:id="143397551" w:edGrp="everyone" w:colFirst="1" w:colLast="1"/>
            <w:permStart w:id="1360926225" w:edGrp="everyone" w:colFirst="2" w:colLast="2"/>
            <w:permEnd w:id="848976792"/>
            <w:permEnd w:id="1437403054"/>
            <w:r w:rsidRPr="00621064">
              <w:rPr>
                <w:rFonts w:ascii="Arial" w:hAnsi="Arial" w:cs="Arial"/>
                <w:bCs/>
                <w:spacing w:val="0"/>
                <w:sz w:val="21"/>
                <w:szCs w:val="21"/>
              </w:rPr>
              <w:t>Haustüren, Tore</w:t>
            </w:r>
          </w:p>
        </w:tc>
        <w:tc>
          <w:tcPr>
            <w:tcW w:w="3155" w:type="dxa"/>
            <w:vAlign w:val="center"/>
          </w:tcPr>
          <w:p w14:paraId="24A4B274" w14:textId="11A03CC7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55" w:type="dxa"/>
            <w:vAlign w:val="center"/>
          </w:tcPr>
          <w:p w14:paraId="5D5EDD70" w14:textId="4B54E709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20BB" w14:paraId="1D427035" w14:textId="77777777" w:rsidTr="0074753E">
        <w:trPr>
          <w:trHeight w:val="397"/>
        </w:trPr>
        <w:tc>
          <w:tcPr>
            <w:tcW w:w="3155" w:type="dxa"/>
            <w:shd w:val="clear" w:color="auto" w:fill="D9D9D9"/>
            <w:vAlign w:val="center"/>
          </w:tcPr>
          <w:p w14:paraId="3E2672A3" w14:textId="62113CB0" w:rsidR="000420BB" w:rsidRPr="00621064" w:rsidRDefault="000420BB" w:rsidP="0074753E">
            <w:pPr>
              <w:rPr>
                <w:rFonts w:ascii="Arial" w:hAnsi="Arial" w:cs="Arial"/>
                <w:bCs/>
                <w:spacing w:val="0"/>
                <w:sz w:val="21"/>
                <w:szCs w:val="21"/>
              </w:rPr>
            </w:pPr>
            <w:permStart w:id="1209868828" w:edGrp="everyone" w:colFirst="1" w:colLast="1"/>
            <w:permStart w:id="97596672" w:edGrp="everyone" w:colFirst="2" w:colLast="2"/>
            <w:permEnd w:id="143397551"/>
            <w:permEnd w:id="1360926225"/>
            <w:r w:rsidRPr="00621064">
              <w:rPr>
                <w:rFonts w:ascii="Arial" w:hAnsi="Arial" w:cs="Arial"/>
                <w:bCs/>
                <w:spacing w:val="0"/>
                <w:sz w:val="21"/>
                <w:szCs w:val="21"/>
              </w:rPr>
              <w:t>Treppenhausfronten</w:t>
            </w:r>
          </w:p>
        </w:tc>
        <w:tc>
          <w:tcPr>
            <w:tcW w:w="3155" w:type="dxa"/>
            <w:vAlign w:val="center"/>
          </w:tcPr>
          <w:p w14:paraId="6408A7E9" w14:textId="4B4857C3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55" w:type="dxa"/>
            <w:vAlign w:val="center"/>
          </w:tcPr>
          <w:p w14:paraId="3B1E8789" w14:textId="13301D5D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20BB" w14:paraId="74A89C9C" w14:textId="77777777" w:rsidTr="0074753E">
        <w:trPr>
          <w:trHeight w:val="397"/>
        </w:trPr>
        <w:tc>
          <w:tcPr>
            <w:tcW w:w="3155" w:type="dxa"/>
            <w:shd w:val="clear" w:color="auto" w:fill="D9D9D9"/>
            <w:vAlign w:val="center"/>
          </w:tcPr>
          <w:p w14:paraId="3CD19CF0" w14:textId="5AB5F43D" w:rsidR="000420BB" w:rsidRPr="00621064" w:rsidRDefault="000420BB" w:rsidP="0074753E">
            <w:pPr>
              <w:rPr>
                <w:rFonts w:ascii="Arial" w:hAnsi="Arial" w:cs="Arial"/>
                <w:bCs/>
                <w:spacing w:val="0"/>
                <w:sz w:val="21"/>
                <w:szCs w:val="21"/>
              </w:rPr>
            </w:pPr>
            <w:permStart w:id="2014138989" w:edGrp="everyone" w:colFirst="1" w:colLast="1"/>
            <w:permStart w:id="94851454" w:edGrp="everyone" w:colFirst="2" w:colLast="2"/>
            <w:permEnd w:id="1209868828"/>
            <w:permEnd w:id="97596672"/>
            <w:r w:rsidRPr="00621064">
              <w:rPr>
                <w:rFonts w:ascii="Arial" w:hAnsi="Arial" w:cs="Arial"/>
                <w:bCs/>
                <w:spacing w:val="0"/>
                <w:sz w:val="21"/>
                <w:szCs w:val="21"/>
              </w:rPr>
              <w:t>Rollladen, Jalousien, Blenden</w:t>
            </w:r>
          </w:p>
        </w:tc>
        <w:tc>
          <w:tcPr>
            <w:tcW w:w="3155" w:type="dxa"/>
            <w:vAlign w:val="center"/>
          </w:tcPr>
          <w:p w14:paraId="507E6B0B" w14:textId="315BB9E5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55" w:type="dxa"/>
            <w:vAlign w:val="center"/>
          </w:tcPr>
          <w:p w14:paraId="1CDD6641" w14:textId="37E32B23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20BB" w14:paraId="2B9AD6FF" w14:textId="77777777" w:rsidTr="0074753E">
        <w:trPr>
          <w:trHeight w:val="397"/>
        </w:trPr>
        <w:tc>
          <w:tcPr>
            <w:tcW w:w="3155" w:type="dxa"/>
            <w:shd w:val="clear" w:color="auto" w:fill="D9D9D9"/>
            <w:vAlign w:val="center"/>
          </w:tcPr>
          <w:p w14:paraId="72F1C8DB" w14:textId="1338D165" w:rsidR="000420BB" w:rsidRPr="00621064" w:rsidRDefault="000420BB" w:rsidP="0074753E">
            <w:pPr>
              <w:rPr>
                <w:rFonts w:ascii="Arial" w:hAnsi="Arial" w:cs="Arial"/>
                <w:bCs/>
                <w:spacing w:val="0"/>
                <w:sz w:val="21"/>
                <w:szCs w:val="21"/>
              </w:rPr>
            </w:pPr>
            <w:permStart w:id="2075003783" w:edGrp="everyone" w:colFirst="1" w:colLast="1"/>
            <w:permStart w:id="2118585217" w:edGrp="everyone" w:colFirst="2" w:colLast="2"/>
            <w:permEnd w:id="2014138989"/>
            <w:permEnd w:id="94851454"/>
            <w:r w:rsidRPr="00621064">
              <w:rPr>
                <w:rFonts w:ascii="Arial" w:hAnsi="Arial" w:cs="Arial"/>
                <w:bCs/>
                <w:spacing w:val="0"/>
                <w:sz w:val="21"/>
                <w:szCs w:val="21"/>
              </w:rPr>
              <w:t>Storen, Markisen</w:t>
            </w:r>
          </w:p>
        </w:tc>
        <w:tc>
          <w:tcPr>
            <w:tcW w:w="3155" w:type="dxa"/>
            <w:vAlign w:val="center"/>
          </w:tcPr>
          <w:p w14:paraId="40B37A6F" w14:textId="26F748CE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55" w:type="dxa"/>
            <w:vAlign w:val="center"/>
          </w:tcPr>
          <w:p w14:paraId="406CDE59" w14:textId="20FAB9F4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permStart w:id="2061917533" w:edGrp="everyone"/>
      <w:permStart w:id="1622228224" w:edGrp="everyone" w:colFirst="1" w:colLast="1"/>
      <w:permStart w:id="589637961" w:edGrp="everyone" w:colFirst="2" w:colLast="2"/>
      <w:permEnd w:id="2075003783"/>
      <w:permEnd w:id="2118585217"/>
      <w:tr w:rsidR="000420BB" w14:paraId="7114B472" w14:textId="77777777" w:rsidTr="0074753E">
        <w:trPr>
          <w:trHeight w:val="397"/>
        </w:trPr>
        <w:tc>
          <w:tcPr>
            <w:tcW w:w="3155" w:type="dxa"/>
            <w:shd w:val="clear" w:color="auto" w:fill="D9D9D9"/>
            <w:vAlign w:val="center"/>
          </w:tcPr>
          <w:p w14:paraId="3E4A1A80" w14:textId="1523DE62" w:rsidR="000420BB" w:rsidRPr="00621064" w:rsidRDefault="000420BB" w:rsidP="0074753E">
            <w:pPr>
              <w:rPr>
                <w:rFonts w:ascii="Arial" w:hAnsi="Arial" w:cs="Arial"/>
                <w:bCs/>
                <w:spacing w:val="0"/>
                <w:sz w:val="21"/>
                <w:szCs w:val="21"/>
              </w:rPr>
            </w:pPr>
            <w:r w:rsidRPr="00621064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71"/>
                  <w:enabled/>
                  <w:calcOnExit w:val="0"/>
                  <w:textInput>
                    <w:default w:val="Weitere Bauteile"/>
                  </w:textInput>
                </w:ffData>
              </w:fldChar>
            </w:r>
            <w:r w:rsidRPr="00621064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621064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621064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Pr="00621064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Weitere Bauteile</w:t>
            </w:r>
            <w:r w:rsidRPr="00621064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  <w:permEnd w:id="2061917533"/>
          </w:p>
        </w:tc>
        <w:tc>
          <w:tcPr>
            <w:tcW w:w="3155" w:type="dxa"/>
            <w:vAlign w:val="center"/>
          </w:tcPr>
          <w:p w14:paraId="3BE7776B" w14:textId="77B0CCAB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55" w:type="dxa"/>
            <w:vAlign w:val="center"/>
          </w:tcPr>
          <w:p w14:paraId="39DD1252" w14:textId="77777777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permStart w:id="1261177587" w:edGrp="everyone"/>
      <w:permStart w:id="1769239802" w:edGrp="everyone" w:colFirst="1" w:colLast="1"/>
      <w:permStart w:id="16538389" w:edGrp="everyone" w:colFirst="2" w:colLast="2"/>
      <w:permEnd w:id="1622228224"/>
      <w:permEnd w:id="589637961"/>
      <w:tr w:rsidR="008B1E88" w14:paraId="0AAFBAD9" w14:textId="77777777" w:rsidTr="0074753E">
        <w:trPr>
          <w:trHeight w:val="397"/>
        </w:trPr>
        <w:tc>
          <w:tcPr>
            <w:tcW w:w="3155" w:type="dxa"/>
            <w:shd w:val="clear" w:color="auto" w:fill="D9D9D9"/>
            <w:vAlign w:val="center"/>
          </w:tcPr>
          <w:p w14:paraId="12F8A21A" w14:textId="731A2C38" w:rsidR="008B1E88" w:rsidRPr="00621064" w:rsidRDefault="008B1E88" w:rsidP="0074753E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621064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71"/>
                  <w:enabled/>
                  <w:calcOnExit w:val="0"/>
                  <w:textInput>
                    <w:default w:val="Weitere Bauteile"/>
                  </w:textInput>
                </w:ffData>
              </w:fldChar>
            </w:r>
            <w:r w:rsidRPr="00621064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621064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621064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Pr="00621064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Weitere Bauteile</w:t>
            </w:r>
            <w:r w:rsidRPr="00621064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  <w:permEnd w:id="1261177587"/>
          </w:p>
        </w:tc>
        <w:tc>
          <w:tcPr>
            <w:tcW w:w="3155" w:type="dxa"/>
            <w:vAlign w:val="center"/>
          </w:tcPr>
          <w:p w14:paraId="676F77F0" w14:textId="77777777" w:rsidR="008B1E88" w:rsidRDefault="008B1E88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55" w:type="dxa"/>
            <w:vAlign w:val="center"/>
          </w:tcPr>
          <w:p w14:paraId="3A5930BE" w14:textId="77777777" w:rsidR="008B1E88" w:rsidRDefault="008B1E88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permStart w:id="1209606707" w:edGrp="everyone"/>
      <w:permStart w:id="1005810106" w:edGrp="everyone" w:colFirst="1" w:colLast="1"/>
      <w:permStart w:id="1356473998" w:edGrp="everyone" w:colFirst="2" w:colLast="2"/>
      <w:permEnd w:id="1769239802"/>
      <w:permEnd w:id="16538389"/>
      <w:tr w:rsidR="000420BB" w14:paraId="3E2B107A" w14:textId="77777777" w:rsidTr="0074753E">
        <w:trPr>
          <w:trHeight w:val="397"/>
        </w:trPr>
        <w:tc>
          <w:tcPr>
            <w:tcW w:w="3155" w:type="dxa"/>
            <w:shd w:val="clear" w:color="auto" w:fill="D9D9D9"/>
            <w:vAlign w:val="center"/>
          </w:tcPr>
          <w:p w14:paraId="4B90F264" w14:textId="1C1702B6" w:rsidR="000420BB" w:rsidRPr="00621064" w:rsidRDefault="000420BB" w:rsidP="0074753E">
            <w:pPr>
              <w:rPr>
                <w:rFonts w:ascii="Arial" w:hAnsi="Arial" w:cs="Arial"/>
                <w:bCs/>
                <w:spacing w:val="0"/>
                <w:sz w:val="21"/>
                <w:szCs w:val="21"/>
              </w:rPr>
            </w:pPr>
            <w:r w:rsidRPr="00621064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71"/>
                  <w:enabled/>
                  <w:calcOnExit w:val="0"/>
                  <w:textInput>
                    <w:default w:val="Weitere Bauteile"/>
                  </w:textInput>
                </w:ffData>
              </w:fldChar>
            </w:r>
            <w:r w:rsidRPr="00621064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621064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621064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Pr="00621064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Weitere Bauteile</w:t>
            </w:r>
            <w:r w:rsidRPr="00621064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  <w:permEnd w:id="1209606707"/>
          </w:p>
        </w:tc>
        <w:tc>
          <w:tcPr>
            <w:tcW w:w="3155" w:type="dxa"/>
            <w:vAlign w:val="center"/>
          </w:tcPr>
          <w:p w14:paraId="12AFD586" w14:textId="77777777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55" w:type="dxa"/>
            <w:vAlign w:val="center"/>
          </w:tcPr>
          <w:p w14:paraId="7E9F3E6E" w14:textId="77777777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permStart w:id="1946561841" w:edGrp="everyone"/>
      <w:permStart w:id="75661086" w:edGrp="everyone" w:colFirst="1" w:colLast="1"/>
      <w:permStart w:id="307767585" w:edGrp="everyone" w:colFirst="2" w:colLast="2"/>
      <w:permEnd w:id="1005810106"/>
      <w:permEnd w:id="1356473998"/>
      <w:tr w:rsidR="00746B6F" w14:paraId="21CBCA9C" w14:textId="77777777" w:rsidTr="0074753E">
        <w:trPr>
          <w:trHeight w:val="397"/>
        </w:trPr>
        <w:tc>
          <w:tcPr>
            <w:tcW w:w="3155" w:type="dxa"/>
            <w:shd w:val="clear" w:color="auto" w:fill="D9D9D9"/>
            <w:vAlign w:val="center"/>
          </w:tcPr>
          <w:p w14:paraId="46CB9170" w14:textId="262DEA57" w:rsidR="00746B6F" w:rsidRPr="00621064" w:rsidRDefault="00746B6F" w:rsidP="0074753E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621064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71"/>
                  <w:enabled/>
                  <w:calcOnExit w:val="0"/>
                  <w:textInput>
                    <w:default w:val="Weitere Bauteile"/>
                  </w:textInput>
                </w:ffData>
              </w:fldChar>
            </w:r>
            <w:r w:rsidRPr="00621064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621064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621064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Pr="00621064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Weitere Bauteile</w:t>
            </w:r>
            <w:r w:rsidRPr="00621064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  <w:permEnd w:id="1946561841"/>
          </w:p>
        </w:tc>
        <w:tc>
          <w:tcPr>
            <w:tcW w:w="3155" w:type="dxa"/>
            <w:vAlign w:val="center"/>
          </w:tcPr>
          <w:p w14:paraId="0A975274" w14:textId="77777777" w:rsidR="00746B6F" w:rsidRDefault="00746B6F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55" w:type="dxa"/>
            <w:vAlign w:val="center"/>
          </w:tcPr>
          <w:p w14:paraId="6A42DAAB" w14:textId="77777777" w:rsidR="00746B6F" w:rsidRDefault="00746B6F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20BB" w14:paraId="18B8FDDD" w14:textId="77777777" w:rsidTr="00746B6F">
        <w:trPr>
          <w:trHeight w:val="1077"/>
        </w:trPr>
        <w:tc>
          <w:tcPr>
            <w:tcW w:w="3155" w:type="dxa"/>
            <w:shd w:val="clear" w:color="auto" w:fill="D9D9D9"/>
            <w:vAlign w:val="center"/>
          </w:tcPr>
          <w:p w14:paraId="2CE241BD" w14:textId="4A83C274" w:rsidR="000420BB" w:rsidRPr="000420BB" w:rsidRDefault="000420BB" w:rsidP="00746B6F">
            <w:pPr>
              <w:rPr>
                <w:rFonts w:ascii="Arial" w:hAnsi="Arial" w:cs="Arial"/>
                <w:sz w:val="21"/>
                <w:szCs w:val="21"/>
              </w:rPr>
            </w:pPr>
            <w:permStart w:id="1537891980" w:edGrp="everyone" w:colFirst="1" w:colLast="1"/>
            <w:permStart w:id="1044009740" w:edGrp="everyone" w:colFirst="2" w:colLast="2"/>
            <w:permEnd w:id="75661086"/>
            <w:permEnd w:id="307767585"/>
            <w:r w:rsidRPr="000420BB">
              <w:rPr>
                <w:rFonts w:ascii="Arial" w:hAnsi="Arial" w:cs="Arial"/>
                <w:bCs/>
                <w:spacing w:val="0"/>
                <w:sz w:val="21"/>
                <w:szCs w:val="21"/>
              </w:rPr>
              <w:t>Bemerkungen</w:t>
            </w:r>
          </w:p>
        </w:tc>
        <w:tc>
          <w:tcPr>
            <w:tcW w:w="3155" w:type="dxa"/>
            <w:vAlign w:val="center"/>
          </w:tcPr>
          <w:p w14:paraId="7F00B557" w14:textId="08E9EA1C" w:rsidR="00746B6F" w:rsidRDefault="00746B6F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55" w:type="dxa"/>
            <w:vAlign w:val="center"/>
          </w:tcPr>
          <w:p w14:paraId="5939C7F6" w14:textId="77777777" w:rsidR="000420BB" w:rsidRDefault="000420BB" w:rsidP="0074753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ermStart w:id="209215204" w:edGrp="everyone"/>
    <w:permEnd w:id="1537891980"/>
    <w:permEnd w:id="1044009740"/>
    <w:p w14:paraId="5DA10D2B" w14:textId="3EC85C8B" w:rsidR="000420BB" w:rsidRPr="000420BB" w:rsidRDefault="00142A86" w:rsidP="00E51FB4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fldChar w:fldCharType="begin">
          <w:ffData>
            <w:name w:val="Text71"/>
            <w:enabled/>
            <w:calcOnExit w:val="0"/>
            <w:textInput>
              <w:default w:val="Ort und Datum"/>
            </w:textInput>
          </w:ffData>
        </w:fldChar>
      </w:r>
      <w:bookmarkStart w:id="3" w:name="Text71"/>
      <w:r>
        <w:rPr>
          <w:rFonts w:ascii="Arial" w:hAnsi="Arial" w:cs="Arial"/>
          <w:color w:val="FF0000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FF0000"/>
          <w:sz w:val="21"/>
          <w:szCs w:val="21"/>
        </w:rPr>
      </w:r>
      <w:r>
        <w:rPr>
          <w:rFonts w:ascii="Arial" w:hAnsi="Arial" w:cs="Arial"/>
          <w:color w:val="FF0000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FF0000"/>
          <w:sz w:val="21"/>
          <w:szCs w:val="21"/>
        </w:rPr>
        <w:t>Ort und Datum</w:t>
      </w:r>
      <w:r>
        <w:rPr>
          <w:rFonts w:ascii="Arial" w:hAnsi="Arial" w:cs="Arial"/>
          <w:color w:val="FF0000"/>
          <w:sz w:val="21"/>
          <w:szCs w:val="21"/>
        </w:rPr>
        <w:fldChar w:fldCharType="end"/>
      </w:r>
      <w:bookmarkEnd w:id="3"/>
      <w:permEnd w:id="209215204"/>
    </w:p>
    <w:p w14:paraId="20F3E3FF" w14:textId="77777777" w:rsidR="00753BC3" w:rsidRPr="00753BC3" w:rsidRDefault="00753BC3" w:rsidP="006B746F">
      <w:pPr>
        <w:rPr>
          <w:rFonts w:ascii="Arial" w:hAnsi="Arial" w:cs="Arial"/>
        </w:rPr>
      </w:pPr>
    </w:p>
    <w:p w14:paraId="33E339FF" w14:textId="41D5CD8D" w:rsidR="00B053A6" w:rsidRPr="00622F0B" w:rsidRDefault="00917249" w:rsidP="00917249">
      <w:pPr>
        <w:rPr>
          <w:rFonts w:ascii="Arial" w:hAnsi="Arial" w:cs="Arial"/>
          <w:sz w:val="16"/>
        </w:rPr>
      </w:pPr>
      <w:bookmarkStart w:id="4" w:name="_Hlk165524420"/>
      <w:r w:rsidRPr="00622F0B">
        <w:rPr>
          <w:rFonts w:ascii="Arial" w:hAnsi="Arial" w:cs="Arial"/>
          <w:sz w:val="16"/>
        </w:rPr>
        <w:lastRenderedPageBreak/>
        <w:t xml:space="preserve">Stand: </w:t>
      </w:r>
      <w:r w:rsidR="00D41D3C">
        <w:rPr>
          <w:rFonts w:ascii="Arial" w:hAnsi="Arial" w:cs="Arial"/>
          <w:sz w:val="16"/>
        </w:rPr>
        <w:t>Januar</w:t>
      </w:r>
      <w:r w:rsidR="00E178A7" w:rsidRPr="00622F0B">
        <w:rPr>
          <w:rFonts w:ascii="Arial" w:hAnsi="Arial" w:cs="Arial"/>
          <w:sz w:val="16"/>
        </w:rPr>
        <w:t xml:space="preserve"> </w:t>
      </w:r>
      <w:bookmarkEnd w:id="4"/>
      <w:r w:rsidR="00D41D3C">
        <w:rPr>
          <w:rFonts w:ascii="Arial" w:hAnsi="Arial" w:cs="Arial"/>
          <w:sz w:val="16"/>
        </w:rPr>
        <w:t>2025</w:t>
      </w:r>
    </w:p>
    <w:sectPr w:rsidR="00B053A6" w:rsidRPr="00622F0B" w:rsidSect="006B746F">
      <w:footerReference w:type="first" r:id="rId10"/>
      <w:pgSz w:w="11907" w:h="16839" w:code="9"/>
      <w:pgMar w:top="567" w:right="1298" w:bottom="567" w:left="1134" w:header="567" w:footer="3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8BC4" w14:textId="77777777" w:rsidR="00625D0B" w:rsidRDefault="00625D0B">
      <w:r>
        <w:separator/>
      </w:r>
    </w:p>
  </w:endnote>
  <w:endnote w:type="continuationSeparator" w:id="0">
    <w:p w14:paraId="737817A0" w14:textId="77777777" w:rsidR="00625D0B" w:rsidRDefault="0062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9D28" w14:textId="1FAB0B67" w:rsidR="00917249" w:rsidRPr="00917249" w:rsidRDefault="00917249" w:rsidP="001B48BE">
    <w:pPr>
      <w:pStyle w:val="Fuzeile"/>
      <w:rPr>
        <w:rFonts w:ascii="Arial" w:hAnsi="Arial" w:cs="Arial"/>
        <w:color w:val="1F497D"/>
      </w:rPr>
    </w:pPr>
    <w:r w:rsidRPr="00917249">
      <w:rPr>
        <w:rFonts w:ascii="Arial" w:hAnsi="Arial" w:cs="Arial"/>
        <w:color w:val="1F497D"/>
        <w:sz w:val="16"/>
      </w:rPr>
      <w:t>Schlössligasse 2</w:t>
    </w:r>
    <w:r w:rsidR="00D41D3C">
      <w:rPr>
        <w:rFonts w:ascii="Arial" w:hAnsi="Arial" w:cs="Arial"/>
        <w:color w:val="1F497D"/>
        <w:sz w:val="16"/>
      </w:rPr>
      <w:t xml:space="preserve"> </w:t>
    </w:r>
    <w:r w:rsidRPr="00917249">
      <w:rPr>
        <w:rFonts w:ascii="Arial" w:hAnsi="Arial" w:cs="Arial"/>
        <w:color w:val="1F497D"/>
        <w:sz w:val="16"/>
      </w:rPr>
      <w:t xml:space="preserve">   |   </w:t>
    </w:r>
    <w:r w:rsidR="00D41D3C">
      <w:rPr>
        <w:rFonts w:ascii="Arial" w:hAnsi="Arial" w:cs="Arial"/>
        <w:color w:val="1F497D"/>
        <w:sz w:val="16"/>
      </w:rPr>
      <w:t xml:space="preserve"> </w:t>
    </w:r>
    <w:r w:rsidRPr="00917249">
      <w:rPr>
        <w:rFonts w:ascii="Arial" w:hAnsi="Arial" w:cs="Arial"/>
        <w:color w:val="1F497D"/>
        <w:sz w:val="16"/>
      </w:rPr>
      <w:t xml:space="preserve">6044 Udligenswil  </w:t>
    </w:r>
    <w:r w:rsidR="00D41D3C">
      <w:rPr>
        <w:rFonts w:ascii="Arial" w:hAnsi="Arial" w:cs="Arial"/>
        <w:color w:val="1F497D"/>
        <w:sz w:val="16"/>
      </w:rPr>
      <w:t xml:space="preserve"> </w:t>
    </w:r>
    <w:r w:rsidRPr="00917249">
      <w:rPr>
        <w:rFonts w:ascii="Arial" w:hAnsi="Arial" w:cs="Arial"/>
        <w:color w:val="1F497D"/>
        <w:sz w:val="16"/>
      </w:rPr>
      <w:t xml:space="preserve"> |   </w:t>
    </w:r>
    <w:r w:rsidR="00D41D3C">
      <w:rPr>
        <w:rFonts w:ascii="Arial" w:hAnsi="Arial" w:cs="Arial"/>
        <w:color w:val="1F497D"/>
        <w:sz w:val="16"/>
      </w:rPr>
      <w:t xml:space="preserve"> </w:t>
    </w:r>
    <w:r w:rsidRPr="00917249">
      <w:rPr>
        <w:rFonts w:ascii="Arial" w:hAnsi="Arial" w:cs="Arial"/>
        <w:color w:val="1F497D"/>
        <w:sz w:val="16"/>
      </w:rPr>
      <w:t xml:space="preserve">Tel. 041 371 13 13   </w:t>
    </w:r>
    <w:r w:rsidR="00D41D3C">
      <w:rPr>
        <w:rFonts w:ascii="Arial" w:hAnsi="Arial" w:cs="Arial"/>
        <w:color w:val="1F497D"/>
        <w:sz w:val="16"/>
      </w:rPr>
      <w:t xml:space="preserve"> </w:t>
    </w:r>
    <w:r w:rsidRPr="00917249">
      <w:rPr>
        <w:rFonts w:ascii="Arial" w:hAnsi="Arial" w:cs="Arial"/>
        <w:color w:val="1F497D"/>
        <w:sz w:val="16"/>
      </w:rPr>
      <w:t xml:space="preserve">| </w:t>
    </w:r>
    <w:r w:rsidR="00D41D3C">
      <w:rPr>
        <w:rFonts w:ascii="Arial" w:hAnsi="Arial" w:cs="Arial"/>
        <w:color w:val="1F497D"/>
        <w:sz w:val="16"/>
      </w:rPr>
      <w:t xml:space="preserve"> </w:t>
    </w:r>
    <w:r w:rsidRPr="00917249">
      <w:rPr>
        <w:rFonts w:ascii="Arial" w:hAnsi="Arial" w:cs="Arial"/>
        <w:color w:val="1F497D"/>
        <w:sz w:val="16"/>
      </w:rPr>
      <w:t xml:space="preserve">  info@udligenswil.ch  </w:t>
    </w:r>
    <w:r w:rsidR="00D41D3C">
      <w:rPr>
        <w:rFonts w:ascii="Arial" w:hAnsi="Arial" w:cs="Arial"/>
        <w:color w:val="1F497D"/>
        <w:sz w:val="16"/>
      </w:rPr>
      <w:t xml:space="preserve"> </w:t>
    </w:r>
    <w:r w:rsidRPr="00917249">
      <w:rPr>
        <w:rFonts w:ascii="Arial" w:hAnsi="Arial" w:cs="Arial"/>
        <w:color w:val="1F497D"/>
        <w:sz w:val="16"/>
      </w:rPr>
      <w:t xml:space="preserve"> |  </w:t>
    </w:r>
    <w:r w:rsidR="00D41D3C">
      <w:rPr>
        <w:rFonts w:ascii="Arial" w:hAnsi="Arial" w:cs="Arial"/>
        <w:color w:val="1F497D"/>
        <w:sz w:val="16"/>
      </w:rPr>
      <w:t xml:space="preserve"> </w:t>
    </w:r>
    <w:r w:rsidRPr="00917249">
      <w:rPr>
        <w:rFonts w:ascii="Arial" w:hAnsi="Arial" w:cs="Arial"/>
        <w:color w:val="1F497D"/>
        <w:sz w:val="16"/>
      </w:rPr>
      <w:t xml:space="preserve"> udligenswil.ch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52A7" w14:textId="77777777" w:rsidR="00625D0B" w:rsidRDefault="00625D0B">
      <w:r>
        <w:separator/>
      </w:r>
    </w:p>
  </w:footnote>
  <w:footnote w:type="continuationSeparator" w:id="0">
    <w:p w14:paraId="58C390A3" w14:textId="77777777" w:rsidR="00625D0B" w:rsidRDefault="00625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3B9A"/>
    <w:multiLevelType w:val="hybridMultilevel"/>
    <w:tmpl w:val="3C4A493A"/>
    <w:lvl w:ilvl="0" w:tplc="27122F6C">
      <w:numFmt w:val="bullet"/>
      <w:lvlText w:val="-"/>
      <w:lvlJc w:val="left"/>
      <w:pPr>
        <w:tabs>
          <w:tab w:val="num" w:pos="260"/>
        </w:tabs>
        <w:ind w:left="2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980"/>
        </w:tabs>
        <w:ind w:left="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00"/>
        </w:tabs>
        <w:ind w:left="1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420"/>
        </w:tabs>
        <w:ind w:left="2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140"/>
        </w:tabs>
        <w:ind w:left="3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860"/>
        </w:tabs>
        <w:ind w:left="3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580"/>
        </w:tabs>
        <w:ind w:left="4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00"/>
        </w:tabs>
        <w:ind w:left="5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020"/>
        </w:tabs>
        <w:ind w:left="6020" w:hanging="360"/>
      </w:pPr>
      <w:rPr>
        <w:rFonts w:ascii="Wingdings" w:hAnsi="Wingdings" w:hint="default"/>
      </w:rPr>
    </w:lvl>
  </w:abstractNum>
  <w:num w:numId="1" w16cid:durableId="45930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3QrJGkft0H3Oht8mLkEcxFpfEWUMAWptrS8m4oNu0ZT3ucc6bzQgfGMdW9L/4ozvmG1b+jQ+lyEYfZZro1/Og==" w:salt="xlnElS4FhI9+XslKfLMt2w=="/>
  <w:defaultTabStop w:val="800"/>
  <w:autoHyphenation/>
  <w:hyphenationZone w:val="425"/>
  <w:doNotHyphenateCaps/>
  <w:drawingGridHorizontalSpacing w:val="102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46"/>
    <w:rsid w:val="00007ABA"/>
    <w:rsid w:val="000279A8"/>
    <w:rsid w:val="000420BB"/>
    <w:rsid w:val="00054E99"/>
    <w:rsid w:val="00055662"/>
    <w:rsid w:val="00070CB5"/>
    <w:rsid w:val="0008113E"/>
    <w:rsid w:val="00090E39"/>
    <w:rsid w:val="000962C7"/>
    <w:rsid w:val="000A111E"/>
    <w:rsid w:val="000A4DE4"/>
    <w:rsid w:val="000B02B1"/>
    <w:rsid w:val="000B05B2"/>
    <w:rsid w:val="000E6766"/>
    <w:rsid w:val="000F0527"/>
    <w:rsid w:val="000F52AC"/>
    <w:rsid w:val="001050AA"/>
    <w:rsid w:val="00121634"/>
    <w:rsid w:val="001354A9"/>
    <w:rsid w:val="00137931"/>
    <w:rsid w:val="00142A86"/>
    <w:rsid w:val="0014706E"/>
    <w:rsid w:val="00150D84"/>
    <w:rsid w:val="00151667"/>
    <w:rsid w:val="00171BC6"/>
    <w:rsid w:val="0017273B"/>
    <w:rsid w:val="00177ED7"/>
    <w:rsid w:val="001B1512"/>
    <w:rsid w:val="001B48BE"/>
    <w:rsid w:val="001C28C4"/>
    <w:rsid w:val="001D424F"/>
    <w:rsid w:val="00214108"/>
    <w:rsid w:val="0023259B"/>
    <w:rsid w:val="002823F0"/>
    <w:rsid w:val="00286542"/>
    <w:rsid w:val="002974EC"/>
    <w:rsid w:val="002C47C7"/>
    <w:rsid w:val="002D6B08"/>
    <w:rsid w:val="002D7393"/>
    <w:rsid w:val="002F30CD"/>
    <w:rsid w:val="0030031B"/>
    <w:rsid w:val="003132E0"/>
    <w:rsid w:val="00314F4B"/>
    <w:rsid w:val="00317F12"/>
    <w:rsid w:val="00323F90"/>
    <w:rsid w:val="0034592B"/>
    <w:rsid w:val="0034600F"/>
    <w:rsid w:val="00353ACC"/>
    <w:rsid w:val="003573E5"/>
    <w:rsid w:val="00357826"/>
    <w:rsid w:val="00370D34"/>
    <w:rsid w:val="003844A9"/>
    <w:rsid w:val="0039777E"/>
    <w:rsid w:val="003A06AE"/>
    <w:rsid w:val="003A60B9"/>
    <w:rsid w:val="003D46CB"/>
    <w:rsid w:val="003E77F2"/>
    <w:rsid w:val="0040695A"/>
    <w:rsid w:val="00414054"/>
    <w:rsid w:val="00422C4D"/>
    <w:rsid w:val="00423927"/>
    <w:rsid w:val="0042548A"/>
    <w:rsid w:val="00430CC1"/>
    <w:rsid w:val="0043636A"/>
    <w:rsid w:val="004402C4"/>
    <w:rsid w:val="00455B14"/>
    <w:rsid w:val="00471E18"/>
    <w:rsid w:val="00477638"/>
    <w:rsid w:val="0048489A"/>
    <w:rsid w:val="00487EFD"/>
    <w:rsid w:val="00490119"/>
    <w:rsid w:val="0049211F"/>
    <w:rsid w:val="004D4230"/>
    <w:rsid w:val="004D4B2D"/>
    <w:rsid w:val="00514771"/>
    <w:rsid w:val="00516F35"/>
    <w:rsid w:val="005206CA"/>
    <w:rsid w:val="0054683C"/>
    <w:rsid w:val="00553F61"/>
    <w:rsid w:val="005571F7"/>
    <w:rsid w:val="00562B56"/>
    <w:rsid w:val="00571D4C"/>
    <w:rsid w:val="005777D7"/>
    <w:rsid w:val="00581596"/>
    <w:rsid w:val="00590990"/>
    <w:rsid w:val="005A394C"/>
    <w:rsid w:val="005A3D3A"/>
    <w:rsid w:val="005B2C50"/>
    <w:rsid w:val="005B642A"/>
    <w:rsid w:val="005C4DF3"/>
    <w:rsid w:val="005D37FC"/>
    <w:rsid w:val="005D4778"/>
    <w:rsid w:val="005D7E38"/>
    <w:rsid w:val="005E4161"/>
    <w:rsid w:val="005E5C0C"/>
    <w:rsid w:val="005E6854"/>
    <w:rsid w:val="005E7A10"/>
    <w:rsid w:val="00621064"/>
    <w:rsid w:val="00622F0B"/>
    <w:rsid w:val="00625D0B"/>
    <w:rsid w:val="0062794A"/>
    <w:rsid w:val="006507D0"/>
    <w:rsid w:val="006739F4"/>
    <w:rsid w:val="00674023"/>
    <w:rsid w:val="00686138"/>
    <w:rsid w:val="006A2023"/>
    <w:rsid w:val="006B1144"/>
    <w:rsid w:val="006B5120"/>
    <w:rsid w:val="006B746F"/>
    <w:rsid w:val="006F33E4"/>
    <w:rsid w:val="0070584E"/>
    <w:rsid w:val="0071407B"/>
    <w:rsid w:val="00743331"/>
    <w:rsid w:val="00746B6F"/>
    <w:rsid w:val="0074753E"/>
    <w:rsid w:val="007522E9"/>
    <w:rsid w:val="00752DDE"/>
    <w:rsid w:val="00753BC3"/>
    <w:rsid w:val="00760281"/>
    <w:rsid w:val="00763FD6"/>
    <w:rsid w:val="007A79EE"/>
    <w:rsid w:val="007B72C3"/>
    <w:rsid w:val="007C288D"/>
    <w:rsid w:val="007C2B86"/>
    <w:rsid w:val="007C4DF4"/>
    <w:rsid w:val="007D79D8"/>
    <w:rsid w:val="007E2DB3"/>
    <w:rsid w:val="007E5124"/>
    <w:rsid w:val="007E6408"/>
    <w:rsid w:val="007F0DC0"/>
    <w:rsid w:val="008033AC"/>
    <w:rsid w:val="008053AD"/>
    <w:rsid w:val="0082020B"/>
    <w:rsid w:val="00864840"/>
    <w:rsid w:val="0087171B"/>
    <w:rsid w:val="0087496E"/>
    <w:rsid w:val="008968F5"/>
    <w:rsid w:val="008B1E88"/>
    <w:rsid w:val="008D773F"/>
    <w:rsid w:val="008F4935"/>
    <w:rsid w:val="0090086E"/>
    <w:rsid w:val="0090198E"/>
    <w:rsid w:val="0091443C"/>
    <w:rsid w:val="00917249"/>
    <w:rsid w:val="00927364"/>
    <w:rsid w:val="009343BC"/>
    <w:rsid w:val="0096572A"/>
    <w:rsid w:val="009751A0"/>
    <w:rsid w:val="00995137"/>
    <w:rsid w:val="009B1375"/>
    <w:rsid w:val="009B3E4F"/>
    <w:rsid w:val="009C1749"/>
    <w:rsid w:val="009C789D"/>
    <w:rsid w:val="009E7A85"/>
    <w:rsid w:val="00A01D37"/>
    <w:rsid w:val="00A11CDE"/>
    <w:rsid w:val="00A329B1"/>
    <w:rsid w:val="00A36A46"/>
    <w:rsid w:val="00A61D67"/>
    <w:rsid w:val="00A632F0"/>
    <w:rsid w:val="00A80153"/>
    <w:rsid w:val="00A81CA4"/>
    <w:rsid w:val="00A84156"/>
    <w:rsid w:val="00AA3329"/>
    <w:rsid w:val="00AC5164"/>
    <w:rsid w:val="00AC71BC"/>
    <w:rsid w:val="00AD0F94"/>
    <w:rsid w:val="00AF0498"/>
    <w:rsid w:val="00AF21CA"/>
    <w:rsid w:val="00AF2FBD"/>
    <w:rsid w:val="00B0474D"/>
    <w:rsid w:val="00B053A6"/>
    <w:rsid w:val="00B27946"/>
    <w:rsid w:val="00B36C86"/>
    <w:rsid w:val="00B50C99"/>
    <w:rsid w:val="00B7148C"/>
    <w:rsid w:val="00B736C3"/>
    <w:rsid w:val="00B818AB"/>
    <w:rsid w:val="00B954D7"/>
    <w:rsid w:val="00BA6394"/>
    <w:rsid w:val="00BC5F3E"/>
    <w:rsid w:val="00BD496C"/>
    <w:rsid w:val="00BF34B2"/>
    <w:rsid w:val="00C139BA"/>
    <w:rsid w:val="00C43241"/>
    <w:rsid w:val="00C43F86"/>
    <w:rsid w:val="00C5630E"/>
    <w:rsid w:val="00C56332"/>
    <w:rsid w:val="00C57962"/>
    <w:rsid w:val="00C60109"/>
    <w:rsid w:val="00C62127"/>
    <w:rsid w:val="00C71F01"/>
    <w:rsid w:val="00C94AB9"/>
    <w:rsid w:val="00C955ED"/>
    <w:rsid w:val="00CB2ECC"/>
    <w:rsid w:val="00CE2658"/>
    <w:rsid w:val="00CE49A6"/>
    <w:rsid w:val="00CE6AA5"/>
    <w:rsid w:val="00CF52D3"/>
    <w:rsid w:val="00D33A33"/>
    <w:rsid w:val="00D41D3C"/>
    <w:rsid w:val="00D8584F"/>
    <w:rsid w:val="00D86E8E"/>
    <w:rsid w:val="00DB2738"/>
    <w:rsid w:val="00DB5FDC"/>
    <w:rsid w:val="00DC2AA0"/>
    <w:rsid w:val="00DC4CB5"/>
    <w:rsid w:val="00DD7404"/>
    <w:rsid w:val="00DE0064"/>
    <w:rsid w:val="00DF488B"/>
    <w:rsid w:val="00E006AE"/>
    <w:rsid w:val="00E0158C"/>
    <w:rsid w:val="00E1072E"/>
    <w:rsid w:val="00E162B2"/>
    <w:rsid w:val="00E178A7"/>
    <w:rsid w:val="00E330B2"/>
    <w:rsid w:val="00E458A3"/>
    <w:rsid w:val="00E51FB4"/>
    <w:rsid w:val="00E53588"/>
    <w:rsid w:val="00E6065E"/>
    <w:rsid w:val="00E70D3E"/>
    <w:rsid w:val="00E80EE1"/>
    <w:rsid w:val="00EB0043"/>
    <w:rsid w:val="00EB597D"/>
    <w:rsid w:val="00EC1C4A"/>
    <w:rsid w:val="00ED55FD"/>
    <w:rsid w:val="00ED75E5"/>
    <w:rsid w:val="00EE3DC4"/>
    <w:rsid w:val="00EE7A18"/>
    <w:rsid w:val="00EF4297"/>
    <w:rsid w:val="00EF60DF"/>
    <w:rsid w:val="00EF66D2"/>
    <w:rsid w:val="00F17F2C"/>
    <w:rsid w:val="00F44427"/>
    <w:rsid w:val="00F55E3A"/>
    <w:rsid w:val="00F60A06"/>
    <w:rsid w:val="00F7052A"/>
    <w:rsid w:val="00F72A76"/>
    <w:rsid w:val="00F765C6"/>
    <w:rsid w:val="00F913DD"/>
    <w:rsid w:val="00FB672C"/>
    <w:rsid w:val="00FC3825"/>
    <w:rsid w:val="00FC4F22"/>
    <w:rsid w:val="00FC7D65"/>
    <w:rsid w:val="00FD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  <w14:docId w14:val="3DF57813"/>
  <w15:chartTrackingRefBased/>
  <w15:docId w15:val="{D4852DE4-D9CF-437F-A451-E9577B22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 Narrow" w:hAnsi="Arial Narrow"/>
      <w:spacing w:val="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458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4319" w:h="2160" w:hRule="exact" w:hSpace="141" w:wrap="auto" w:vAnchor="page" w:hAnchor="page" w:x="7225" w:y="5388"/>
    </w:pPr>
    <w:rPr>
      <w:spacing w:val="2"/>
    </w:rPr>
  </w:style>
  <w:style w:type="table" w:customStyle="1" w:styleId="Tabellengitternetz">
    <w:name w:val="Tabellengitternetz"/>
    <w:basedOn w:val="NormaleTabelle"/>
    <w:rsid w:val="00007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spacing w:val="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pacing w:val="2"/>
    </w:rPr>
  </w:style>
  <w:style w:type="paragraph" w:styleId="Sprechblasentext">
    <w:name w:val="Balloon Text"/>
    <w:basedOn w:val="Standard"/>
    <w:semiHidden/>
    <w:rsid w:val="006A2023"/>
    <w:rPr>
      <w:rFonts w:ascii="Tahoma" w:hAnsi="Tahoma" w:cs="Tahoma"/>
      <w:sz w:val="16"/>
      <w:szCs w:val="16"/>
    </w:rPr>
  </w:style>
  <w:style w:type="character" w:styleId="Hyperlink">
    <w:name w:val="Hyperlink"/>
    <w:rsid w:val="00F60A06"/>
    <w:rPr>
      <w:color w:val="0000FF"/>
      <w:u w:val="single"/>
    </w:rPr>
  </w:style>
  <w:style w:type="character" w:customStyle="1" w:styleId="FuzeileZchn">
    <w:name w:val="Fußzeile Zchn"/>
    <w:link w:val="Fuzeile"/>
    <w:rsid w:val="00917249"/>
    <w:rPr>
      <w:rFonts w:ascii="Arial Narrow" w:hAnsi="Arial Narrow"/>
      <w:spacing w:val="2"/>
      <w:lang w:eastAsia="de-DE"/>
    </w:rPr>
  </w:style>
  <w:style w:type="character" w:customStyle="1" w:styleId="E1Zchn">
    <w:name w:val="E1 Zchn"/>
    <w:link w:val="E1"/>
    <w:locked/>
    <w:rsid w:val="00E458A3"/>
    <w:rPr>
      <w:rFonts w:ascii="Arial" w:hAnsi="Arial" w:cs="Arial"/>
      <w:sz w:val="22"/>
      <w:lang w:eastAsia="de-DE"/>
    </w:rPr>
  </w:style>
  <w:style w:type="paragraph" w:customStyle="1" w:styleId="E1">
    <w:name w:val="E1"/>
    <w:basedOn w:val="berschrift1"/>
    <w:link w:val="E1Zchn"/>
    <w:rsid w:val="00E458A3"/>
    <w:pPr>
      <w:keepNext w:val="0"/>
      <w:tabs>
        <w:tab w:val="left" w:pos="510"/>
      </w:tabs>
      <w:spacing w:before="0" w:after="120"/>
      <w:ind w:left="510" w:hanging="510"/>
    </w:pPr>
    <w:rPr>
      <w:rFonts w:ascii="Arial" w:hAnsi="Arial" w:cs="Arial"/>
      <w:b w:val="0"/>
      <w:bCs w:val="0"/>
      <w:spacing w:val="0"/>
      <w:kern w:val="0"/>
      <w:sz w:val="22"/>
      <w:szCs w:val="20"/>
    </w:rPr>
  </w:style>
  <w:style w:type="character" w:customStyle="1" w:styleId="berschrift1Zchn">
    <w:name w:val="Überschrift 1 Zchn"/>
    <w:link w:val="berschrift1"/>
    <w:rsid w:val="00E458A3"/>
    <w:rPr>
      <w:rFonts w:ascii="Cambria" w:eastAsia="Times New Roman" w:hAnsi="Cambria" w:cs="Times New Roman"/>
      <w:b/>
      <w:bCs/>
      <w:spacing w:val="4"/>
      <w:kern w:val="32"/>
      <w:sz w:val="32"/>
      <w:szCs w:val="32"/>
      <w:lang w:eastAsia="de-DE"/>
    </w:rPr>
  </w:style>
  <w:style w:type="paragraph" w:styleId="Titel">
    <w:name w:val="Title"/>
    <w:basedOn w:val="Standard"/>
    <w:link w:val="TitelZchn"/>
    <w:uiPriority w:val="10"/>
    <w:qFormat/>
    <w:rsid w:val="003E77F2"/>
    <w:pPr>
      <w:widowControl w:val="0"/>
      <w:autoSpaceDE w:val="0"/>
      <w:autoSpaceDN w:val="0"/>
      <w:ind w:left="178" w:right="2272"/>
    </w:pPr>
    <w:rPr>
      <w:rFonts w:ascii="Arial" w:eastAsia="Arial" w:hAnsi="Arial" w:cs="Arial"/>
      <w:b/>
      <w:bCs/>
      <w:spacing w:val="0"/>
      <w:sz w:val="54"/>
      <w:szCs w:val="54"/>
      <w:lang w:val="de-DE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3E77F2"/>
    <w:rPr>
      <w:rFonts w:ascii="Arial" w:eastAsia="Arial" w:hAnsi="Arial" w:cs="Arial"/>
      <w:b/>
      <w:bCs/>
      <w:sz w:val="54"/>
      <w:szCs w:val="54"/>
      <w:lang w:val="de-DE" w:eastAsia="en-US"/>
    </w:rPr>
  </w:style>
  <w:style w:type="character" w:styleId="Kommentarzeichen">
    <w:name w:val="annotation reference"/>
    <w:basedOn w:val="Absatz-Standardschriftart"/>
    <w:rsid w:val="00FB672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B672C"/>
  </w:style>
  <w:style w:type="character" w:customStyle="1" w:styleId="KommentartextZchn">
    <w:name w:val="Kommentartext Zchn"/>
    <w:basedOn w:val="Absatz-Standardschriftart"/>
    <w:link w:val="Kommentartext"/>
    <w:rsid w:val="00FB672C"/>
    <w:rPr>
      <w:rFonts w:ascii="Arial Narrow" w:hAnsi="Arial Narrow"/>
      <w:spacing w:val="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FB67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B672C"/>
    <w:rPr>
      <w:rFonts w:ascii="Arial Narrow" w:hAnsi="Arial Narrow"/>
      <w:b/>
      <w:bCs/>
      <w:spacing w:val="4"/>
      <w:lang w:eastAsia="de-DE"/>
    </w:rPr>
  </w:style>
  <w:style w:type="table" w:styleId="Tabellenraster">
    <w:name w:val="Table Grid"/>
    <w:basedOn w:val="NormaleTabelle"/>
    <w:rsid w:val="00042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Dokumentvorlagen%20GZP%202007\070101%20Dokumen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63D7B-8896-404A-922A-187DB864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070101 Dokument</Template>
  <TotalTime>0</TotalTime>
  <Pages>1</Pages>
  <Words>111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Material-und Farbkonzept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Material-und Farbkonzept</dc:title>
  <dc:subject>Roggern</dc:subject>
  <dc:creator>GZP Architekten</dc:creator>
  <cp:keywords/>
  <cp:lastModifiedBy>Sara Filipe</cp:lastModifiedBy>
  <cp:revision>10</cp:revision>
  <cp:lastPrinted>2019-09-11T06:48:00Z</cp:lastPrinted>
  <dcterms:created xsi:type="dcterms:W3CDTF">2024-05-02T06:46:00Z</dcterms:created>
  <dcterms:modified xsi:type="dcterms:W3CDTF">2025-01-14T13:19:00Z</dcterms:modified>
</cp:coreProperties>
</file>